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9282" w14:textId="77777777" w:rsidR="00550C7D" w:rsidRPr="00550C7D" w:rsidRDefault="00A90FE4" w:rsidP="00550C7D">
      <w:pPr>
        <w:shd w:val="clear" w:color="auto" w:fill="000000" w:themeFill="text1"/>
        <w:tabs>
          <w:tab w:val="right" w:pos="10800"/>
        </w:tabs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eastAsiaTheme="minorHAnsi" w:hAnsi="Arial" w:cs="Arial"/>
          <w:b/>
          <w:bCs/>
          <w:smallCaps/>
          <w:color w:val="FFFFFF" w:themeColor="background1"/>
          <w:sz w:val="28"/>
          <w:szCs w:val="28"/>
        </w:rPr>
        <w:t>Contract Entity</w:t>
      </w:r>
      <w:r w:rsidR="00550C7D" w:rsidRPr="00550C7D">
        <w:rPr>
          <w:rFonts w:ascii="Arial" w:eastAsiaTheme="minorHAnsi" w:hAnsi="Arial" w:cs="Arial"/>
          <w:b/>
          <w:bCs/>
          <w:smallCaps/>
          <w:color w:val="FFFFFF" w:themeColor="background1"/>
          <w:sz w:val="28"/>
          <w:szCs w:val="28"/>
        </w:rPr>
        <w:t xml:space="preserve"> DOPO Request Form</w:t>
      </w:r>
    </w:p>
    <w:p w14:paraId="48EF66C8" w14:textId="77777777" w:rsidR="00550C7D" w:rsidRPr="00550C7D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530"/>
        <w:gridCol w:w="3780"/>
        <w:gridCol w:w="270"/>
        <w:gridCol w:w="1440"/>
        <w:gridCol w:w="3780"/>
      </w:tblGrid>
      <w:tr w:rsidR="00550C7D" w:rsidRPr="0037567F" w14:paraId="2BE5DAB5" w14:textId="77777777" w:rsidTr="0037567F">
        <w:trPr>
          <w:trHeight w:val="143"/>
        </w:trPr>
        <w:tc>
          <w:tcPr>
            <w:tcW w:w="1530" w:type="dxa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</w:tcPr>
          <w:p w14:paraId="2346F387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Date:</w:t>
            </w:r>
          </w:p>
        </w:tc>
        <w:sdt>
          <w:sdtPr>
            <w:rPr>
              <w:rFonts w:ascii="Arial Narrow" w:hAnsi="Arial Narrow" w:cs="Arial"/>
              <w:b/>
              <w:szCs w:val="24"/>
            </w:rPr>
            <w:id w:val="-223985590"/>
            <w:placeholder>
              <w:docPart w:val="C2AE369B0C9F4DCEA36BE575AAEFAE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tcBorders>
                  <w:top w:val="single" w:sz="2" w:space="0" w:color="auto"/>
                  <w:bottom w:val="dotted" w:sz="4" w:space="0" w:color="auto"/>
                </w:tcBorders>
                <w:shd w:val="clear" w:color="auto" w:fill="auto"/>
                <w:noWrap/>
                <w:vAlign w:val="center"/>
              </w:tcPr>
              <w:p w14:paraId="73F958F5" w14:textId="77777777" w:rsidR="00550C7D" w:rsidRPr="0036314E" w:rsidRDefault="00550C7D" w:rsidP="00550C7D">
                <w:pPr>
                  <w:rPr>
                    <w:rFonts w:ascii="Arial Narrow" w:hAnsi="Arial Narrow" w:cs="Arial"/>
                    <w:b/>
                    <w:szCs w:val="24"/>
                  </w:rPr>
                </w:pPr>
                <w:r w:rsidRPr="0036314E">
                  <w:rPr>
                    <w:rFonts w:ascii="Arial Narrow" w:hAnsi="Arial Narrow"/>
                    <w:b/>
                    <w:color w:val="808080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  <w:shd w:val="clear" w:color="auto" w:fill="auto"/>
            <w:noWrap/>
            <w:vAlign w:val="center"/>
          </w:tcPr>
          <w:p w14:paraId="3FD6A3D1" w14:textId="77777777" w:rsidR="00550C7D" w:rsidRPr="0037567F" w:rsidRDefault="00550C7D" w:rsidP="00550C7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85769A9" w14:textId="77777777" w:rsidR="00550C7D" w:rsidRPr="0037567F" w:rsidRDefault="006E59E1" w:rsidP="006E59E1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>
              <w:rPr>
                <w:rFonts w:ascii="Arial Narrow" w:hAnsi="Arial Narrow" w:cs="Arial"/>
                <w:b/>
                <w:bCs/>
                <w:smallCaps/>
                <w:szCs w:val="24"/>
              </w:rPr>
              <w:t>Contract Entity</w:t>
            </w:r>
          </w:p>
        </w:tc>
        <w:tc>
          <w:tcPr>
            <w:tcW w:w="3780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C7D3EFA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noProof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Contact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5BDBD717" w14:textId="77777777" w:rsidTr="0037567F">
        <w:trPr>
          <w:trHeight w:val="265"/>
        </w:trPr>
        <w:tc>
          <w:tcPr>
            <w:tcW w:w="153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C041C16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USF Job No: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B632A9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-000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USF-000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noWrap/>
            <w:vAlign w:val="center"/>
          </w:tcPr>
          <w:p w14:paraId="4CC25FDA" w14:textId="77777777" w:rsidR="00550C7D" w:rsidRPr="0037567F" w:rsidRDefault="00550C7D" w:rsidP="00550C7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57E3FB98" w14:textId="77777777" w:rsidR="00550C7D" w:rsidRPr="0037567F" w:rsidRDefault="00550C7D" w:rsidP="00550C7D">
            <w:pPr>
              <w:rPr>
                <w:rFonts w:ascii="Arial Narrow" w:hAnsi="Arial Narrow" w:cs="Arial"/>
                <w:smallCaps/>
                <w:szCs w:val="24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6037E868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noProof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31224784" w14:textId="77777777" w:rsidTr="0037567F">
        <w:trPr>
          <w:trHeight w:val="265"/>
        </w:trPr>
        <w:tc>
          <w:tcPr>
            <w:tcW w:w="153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BD76A1F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USF Job Name: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20ED5CB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 Proj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USF Proj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noWrap/>
            <w:vAlign w:val="center"/>
          </w:tcPr>
          <w:p w14:paraId="7E2C9EDD" w14:textId="77777777" w:rsidR="00550C7D" w:rsidRPr="0037567F" w:rsidRDefault="00550C7D" w:rsidP="00550C7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10D7877D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14:paraId="37757BFC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noProof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0B1E6C0C" w14:textId="77777777" w:rsidR="00550C7D" w:rsidRPr="0037567F" w:rsidRDefault="00550C7D" w:rsidP="00550C7D">
      <w:pPr>
        <w:rPr>
          <w:rFonts w:ascii="Arial Narrow" w:hAnsi="Arial Narrow" w:cs="Arial"/>
          <w:sz w:val="20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530"/>
        <w:gridCol w:w="3780"/>
        <w:gridCol w:w="270"/>
        <w:gridCol w:w="1440"/>
        <w:gridCol w:w="3780"/>
      </w:tblGrid>
      <w:tr w:rsidR="00550C7D" w:rsidRPr="0037567F" w14:paraId="74D81686" w14:textId="77777777" w:rsidTr="0037567F">
        <w:trPr>
          <w:trHeight w:val="148"/>
        </w:trPr>
        <w:tc>
          <w:tcPr>
            <w:tcW w:w="1530" w:type="dxa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2923BAB7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Vendor:</w:t>
            </w:r>
          </w:p>
        </w:tc>
        <w:tc>
          <w:tcPr>
            <w:tcW w:w="3780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ABEB45A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19D189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bCs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68863BD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Email:</w:t>
            </w:r>
          </w:p>
        </w:tc>
        <w:tc>
          <w:tcPr>
            <w:tcW w:w="3780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723E0" w14:textId="77777777" w:rsidR="00550C7D" w:rsidRPr="0037567F" w:rsidRDefault="0037567F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57EAA642" w14:textId="77777777" w:rsidTr="0037567F">
        <w:trPr>
          <w:cantSplit/>
        </w:trPr>
        <w:tc>
          <w:tcPr>
            <w:tcW w:w="1530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0E4FDD4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Cs/>
                <w:smallCaps/>
                <w:szCs w:val="24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EA7E44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Address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DFABEC9" w14:textId="77777777" w:rsidR="00550C7D" w:rsidRPr="0037567F" w:rsidRDefault="00550C7D" w:rsidP="00550C7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775F4D1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Phone: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DE0EC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000-000-0000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7C2563DF" w14:textId="77777777" w:rsidTr="0037567F">
        <w:trPr>
          <w:trHeight w:val="54"/>
        </w:trPr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FF91ABA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Contact: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8328DC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 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CC37137" w14:textId="77777777" w:rsidR="00550C7D" w:rsidRPr="0037567F" w:rsidRDefault="00550C7D" w:rsidP="00550C7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0DB1708" w14:textId="77777777" w:rsidR="00550C7D" w:rsidRPr="0037567F" w:rsidRDefault="00550C7D" w:rsidP="00550C7D">
            <w:pPr>
              <w:ind w:left="-108"/>
              <w:rPr>
                <w:rFonts w:ascii="Arial Narrow" w:hAnsi="Arial Narrow" w:cs="Arial"/>
                <w:b/>
                <w:bCs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bCs/>
                <w:smallCaps/>
                <w:szCs w:val="24"/>
              </w:rPr>
              <w:t>Fax: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75C2" w14:textId="77777777" w:rsidR="00550C7D" w:rsidRPr="0037567F" w:rsidRDefault="00550C7D" w:rsidP="00550C7D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000-000-0000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41755E65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z w:val="20"/>
        </w:rPr>
      </w:pPr>
    </w:p>
    <w:p w14:paraId="4EB3103F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  <w:smallCaps/>
          <w:szCs w:val="24"/>
        </w:rPr>
      </w:pPr>
      <w:r w:rsidRPr="0037567F">
        <w:rPr>
          <w:rFonts w:ascii="Arial Narrow" w:hAnsi="Arial Narrow" w:cs="Arial"/>
          <w:b/>
          <w:smallCaps/>
          <w:szCs w:val="24"/>
        </w:rPr>
        <w:t>Ship To:</w:t>
      </w:r>
    </w:p>
    <w:tbl>
      <w:tblPr>
        <w:tblStyle w:val="TableGrid1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8550"/>
      </w:tblGrid>
      <w:tr w:rsidR="00550C7D" w:rsidRPr="0037567F" w14:paraId="0402B6C9" w14:textId="77777777" w:rsidTr="0037567F">
        <w:trPr>
          <w:trHeight w:val="287"/>
        </w:trPr>
        <w:tc>
          <w:tcPr>
            <w:tcW w:w="2250" w:type="dxa"/>
            <w:tcBorders>
              <w:top w:val="single" w:sz="4" w:space="0" w:color="auto"/>
            </w:tcBorders>
          </w:tcPr>
          <w:p w14:paraId="46832CA2" w14:textId="77777777" w:rsidR="00550C7D" w:rsidRPr="0037567F" w:rsidRDefault="006E59E1" w:rsidP="006E59E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smallCaps/>
                <w:szCs w:val="24"/>
              </w:rPr>
              <w:t>Contract</w:t>
            </w:r>
            <w:r>
              <w:rPr>
                <w:rFonts w:ascii="Arial Narrow" w:hAnsi="Arial Narrow" w:cs="Arial"/>
                <w:smallCaps/>
                <w:szCs w:val="24"/>
              </w:rPr>
              <w:t xml:space="preserve"> Entity:</w:t>
            </w:r>
          </w:p>
        </w:tc>
        <w:tc>
          <w:tcPr>
            <w:tcW w:w="8550" w:type="dxa"/>
            <w:tcBorders>
              <w:top w:val="single" w:sz="4" w:space="0" w:color="auto"/>
              <w:bottom w:val="dotted" w:sz="4" w:space="0" w:color="auto"/>
            </w:tcBorders>
          </w:tcPr>
          <w:p w14:paraId="31542456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6840C1FD" w14:textId="77777777" w:rsidTr="0037567F">
        <w:tc>
          <w:tcPr>
            <w:tcW w:w="2250" w:type="dxa"/>
          </w:tcPr>
          <w:p w14:paraId="772AF1B1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smallCaps/>
                <w:szCs w:val="24"/>
              </w:rPr>
              <w:t>C/O Subcontractor:</w:t>
            </w:r>
          </w:p>
        </w:tc>
        <w:tc>
          <w:tcPr>
            <w:tcW w:w="8550" w:type="dxa"/>
            <w:tcBorders>
              <w:top w:val="dotted" w:sz="4" w:space="0" w:color="auto"/>
              <w:bottom w:val="dotted" w:sz="4" w:space="0" w:color="auto"/>
            </w:tcBorders>
          </w:tcPr>
          <w:p w14:paraId="458707BD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szCs w:val="24"/>
              </w:rPr>
              <w:t>C/O</w:t>
            </w:r>
            <w:r w:rsidRPr="0037567F">
              <w:rPr>
                <w:rFonts w:ascii="Arial Narrow" w:hAnsi="Arial Narrow" w:cs="Arial"/>
                <w:b/>
                <w:szCs w:val="24"/>
              </w:rPr>
              <w:t xml:space="preserve">  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 Nam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Firm Name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38F46D7B" w14:textId="77777777" w:rsidTr="0037567F">
        <w:tc>
          <w:tcPr>
            <w:tcW w:w="2250" w:type="dxa"/>
          </w:tcPr>
          <w:p w14:paraId="175EE912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smallCaps/>
                <w:szCs w:val="24"/>
              </w:rPr>
              <w:t>Jobsite Address:</w:t>
            </w:r>
          </w:p>
        </w:tc>
        <w:tc>
          <w:tcPr>
            <w:tcW w:w="8550" w:type="dxa"/>
            <w:tcBorders>
              <w:top w:val="dotted" w:sz="4" w:space="0" w:color="auto"/>
              <w:bottom w:val="dotted" w:sz="4" w:space="0" w:color="auto"/>
            </w:tcBorders>
          </w:tcPr>
          <w:p w14:paraId="2F200911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t>4202 E. Fowler Avenue</w:t>
            </w:r>
          </w:p>
          <w:p w14:paraId="7B08AD7C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struction Site Location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Construction Site Location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  <w:p w14:paraId="16F465DC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t>Tampa, FL 33620</w:t>
            </w:r>
          </w:p>
        </w:tc>
      </w:tr>
    </w:tbl>
    <w:p w14:paraId="1418E93E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 w:val="20"/>
        </w:rPr>
      </w:pPr>
    </w:p>
    <w:tbl>
      <w:tblPr>
        <w:tblStyle w:val="TableGrid1"/>
        <w:tblW w:w="10800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50C7D" w:rsidRPr="0037567F" w14:paraId="39D7FE1A" w14:textId="77777777" w:rsidTr="00550C7D">
        <w:tc>
          <w:tcPr>
            <w:tcW w:w="3600" w:type="dxa"/>
            <w:tcBorders>
              <w:top w:val="single" w:sz="2" w:space="0" w:color="auto"/>
            </w:tcBorders>
          </w:tcPr>
          <w:p w14:paraId="1AB8B609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mallCaps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Ship VIA</w:t>
            </w:r>
          </w:p>
        </w:tc>
        <w:tc>
          <w:tcPr>
            <w:tcW w:w="3600" w:type="dxa"/>
            <w:tcBorders>
              <w:top w:val="single" w:sz="2" w:space="0" w:color="auto"/>
            </w:tcBorders>
          </w:tcPr>
          <w:p w14:paraId="3B2C27D3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F.O.B.</w:t>
            </w:r>
          </w:p>
        </w:tc>
        <w:tc>
          <w:tcPr>
            <w:tcW w:w="3600" w:type="dxa"/>
            <w:tcBorders>
              <w:top w:val="single" w:sz="2" w:space="0" w:color="auto"/>
            </w:tcBorders>
          </w:tcPr>
          <w:p w14:paraId="2800981B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Vendor Payment Terms</w:t>
            </w:r>
          </w:p>
        </w:tc>
      </w:tr>
      <w:tr w:rsidR="00550C7D" w:rsidRPr="0037567F" w14:paraId="7EF01EDF" w14:textId="77777777" w:rsidTr="00550C7D">
        <w:tc>
          <w:tcPr>
            <w:tcW w:w="3600" w:type="dxa"/>
          </w:tcPr>
          <w:p w14:paraId="2E3C116D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st Way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Best Way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1753E3D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obsite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Jobsite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9E19A7B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  <w:u w:val="single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 Days Net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30 Days Net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5CDD4812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 w:val="20"/>
        </w:rPr>
      </w:pPr>
    </w:p>
    <w:tbl>
      <w:tblPr>
        <w:tblStyle w:val="TableGrid1"/>
        <w:tblW w:w="10800" w:type="dxa"/>
        <w:tblInd w:w="108" w:type="dxa"/>
        <w:tblBorders>
          <w:top w:val="single" w:sz="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50C7D" w:rsidRPr="0037567F" w14:paraId="41B66AC9" w14:textId="77777777" w:rsidTr="00550C7D">
        <w:tc>
          <w:tcPr>
            <w:tcW w:w="3600" w:type="dxa"/>
          </w:tcPr>
          <w:p w14:paraId="3022CC82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Ordered By (Subcontractor)</w:t>
            </w:r>
          </w:p>
        </w:tc>
        <w:tc>
          <w:tcPr>
            <w:tcW w:w="3600" w:type="dxa"/>
          </w:tcPr>
          <w:p w14:paraId="420C5544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Order Date</w:t>
            </w:r>
          </w:p>
        </w:tc>
        <w:tc>
          <w:tcPr>
            <w:tcW w:w="3600" w:type="dxa"/>
          </w:tcPr>
          <w:p w14:paraId="6E2FFAD3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Delivery Date</w:t>
            </w:r>
          </w:p>
        </w:tc>
      </w:tr>
      <w:tr w:rsidR="00550C7D" w:rsidRPr="0037567F" w14:paraId="2C430A02" w14:textId="77777777" w:rsidTr="00550C7D">
        <w:tc>
          <w:tcPr>
            <w:tcW w:w="3600" w:type="dxa"/>
          </w:tcPr>
          <w:p w14:paraId="0E2B7DDC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bcontractor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Subcontractor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588166C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00/00/0000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0D0FB3C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00/00/0000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22E3C712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 w:val="20"/>
        </w:rPr>
      </w:pPr>
    </w:p>
    <w:p w14:paraId="1758B6F0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  <w:smallCaps/>
          <w:szCs w:val="24"/>
        </w:rPr>
      </w:pPr>
      <w:r w:rsidRPr="0037567F">
        <w:rPr>
          <w:rFonts w:ascii="Arial Narrow" w:hAnsi="Arial Narrow" w:cs="Arial"/>
          <w:b/>
          <w:smallCaps/>
          <w:szCs w:val="24"/>
        </w:rPr>
        <w:t>Material Description</w:t>
      </w:r>
    </w:p>
    <w:tbl>
      <w:tblPr>
        <w:tblStyle w:val="TableGrid1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550C7D" w:rsidRPr="0037567F" w14:paraId="52DE2A60" w14:textId="77777777" w:rsidTr="00550C7D">
        <w:tc>
          <w:tcPr>
            <w:tcW w:w="10800" w:type="dxa"/>
            <w:tcBorders>
              <w:left w:val="nil"/>
              <w:bottom w:val="dotted" w:sz="4" w:space="0" w:color="auto"/>
              <w:right w:val="nil"/>
            </w:tcBorders>
          </w:tcPr>
          <w:p w14:paraId="416ECDE9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 brief description of the material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Insert a brief description of the material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300C90B3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 w:val="20"/>
        </w:rPr>
      </w:pPr>
    </w:p>
    <w:p w14:paraId="6D17E51D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Cs w:val="24"/>
        </w:rPr>
      </w:pPr>
      <w:r w:rsidRPr="0037567F">
        <w:rPr>
          <w:rFonts w:ascii="Arial Narrow" w:hAnsi="Arial Narrow" w:cs="Arial"/>
          <w:b/>
          <w:smallCaps/>
          <w:szCs w:val="24"/>
        </w:rPr>
        <w:t>Per attached Proposal to Subcontractor</w:t>
      </w:r>
      <w:r w:rsidRPr="0037567F">
        <w:rPr>
          <w:rFonts w:ascii="Arial Narrow" w:hAnsi="Arial Narrow" w:cs="Arial"/>
          <w:smallCaps/>
          <w:szCs w:val="24"/>
        </w:rPr>
        <w:t xml:space="preserve"> (attach proposal).</w:t>
      </w:r>
    </w:p>
    <w:p w14:paraId="48BD6B51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smallCaps/>
          <w:sz w:val="20"/>
        </w:rPr>
      </w:pPr>
    </w:p>
    <w:tbl>
      <w:tblPr>
        <w:tblStyle w:val="TableGrid1"/>
        <w:tblW w:w="10800" w:type="dxa"/>
        <w:tblInd w:w="108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3330"/>
      </w:tblGrid>
      <w:tr w:rsidR="00550C7D" w:rsidRPr="0037567F" w14:paraId="6B82CBDB" w14:textId="77777777" w:rsidTr="00707FF9">
        <w:tc>
          <w:tcPr>
            <w:tcW w:w="7470" w:type="dxa"/>
            <w:tcBorders>
              <w:right w:val="nil"/>
            </w:tcBorders>
          </w:tcPr>
          <w:p w14:paraId="25CADDEA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Amount of this Purchase Order Request</w:t>
            </w:r>
            <w:r w:rsidR="006E59E1">
              <w:rPr>
                <w:rFonts w:ascii="Arial Narrow" w:hAnsi="Arial Narrow" w:cs="Arial"/>
                <w:b/>
                <w:smallCaps/>
                <w:szCs w:val="24"/>
              </w:rPr>
              <w:t xml:space="preserve">  </w:t>
            </w:r>
            <w:r w:rsidR="006E59E1" w:rsidRPr="006E59E1">
              <w:rPr>
                <w:rFonts w:ascii="Arial Narrow" w:hAnsi="Arial Narrow" w:cs="Arial"/>
                <w:smallCaps/>
                <w:szCs w:val="24"/>
              </w:rPr>
              <w:t>(do not include sales tax)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B02B87" w14:textId="77777777" w:rsidR="00550C7D" w:rsidRPr="0037567F" w:rsidRDefault="00FD38B9" w:rsidP="00550C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7536D9A8" w14:textId="77777777" w:rsidTr="00707FF9">
        <w:tc>
          <w:tcPr>
            <w:tcW w:w="7470" w:type="dxa"/>
            <w:tcBorders>
              <w:right w:val="nil"/>
            </w:tcBorders>
          </w:tcPr>
          <w:p w14:paraId="13D38D78" w14:textId="6D9C028C" w:rsidR="00550C7D" w:rsidRPr="0037567F" w:rsidRDefault="00550C7D" w:rsidP="008F462F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 xml:space="preserve">If Applicable: Sales Tax </w:t>
            </w:r>
            <w:r w:rsidR="00E31B4E">
              <w:rPr>
                <w:rFonts w:ascii="Arial Narrow" w:hAnsi="Arial Narrow" w:cs="Arial"/>
                <w:b/>
                <w:smallCaps/>
                <w:szCs w:val="24"/>
              </w:rPr>
              <w:t xml:space="preserve"> </w:t>
            </w:r>
            <w:r w:rsidR="00D14413">
              <w:rPr>
                <w:rFonts w:ascii="Arial Narrow" w:hAnsi="Arial Narrow" w:cs="Arial"/>
                <w:smallCaps/>
                <w:szCs w:val="24"/>
              </w:rPr>
              <w:t>(</w:t>
            </w:r>
            <w:r w:rsidR="00707FF9">
              <w:rPr>
                <w:rFonts w:ascii="Arial Narrow" w:hAnsi="Arial Narrow" w:cs="Arial"/>
                <w:smallCaps/>
                <w:szCs w:val="24"/>
              </w:rPr>
              <w:t xml:space="preserve">Bulk Sale Cap: </w:t>
            </w:r>
            <w:r w:rsidR="0003677A">
              <w:rPr>
                <w:rFonts w:ascii="Arial Narrow" w:hAnsi="Arial Narrow" w:cs="Arial"/>
                <w:b/>
                <w:szCs w:val="24"/>
              </w:rPr>
              <w:t>7.5%</w:t>
            </w:r>
            <w:r w:rsidR="008F462F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D14413">
              <w:rPr>
                <w:rFonts w:ascii="Arial Narrow" w:hAnsi="Arial Narrow" w:cs="Arial"/>
                <w:smallCaps/>
                <w:szCs w:val="24"/>
              </w:rPr>
              <w:t>on first $ 5000;</w:t>
            </w:r>
            <w:r w:rsidRPr="0037567F">
              <w:rPr>
                <w:rFonts w:ascii="Arial Narrow" w:hAnsi="Arial Narrow" w:cs="Arial"/>
                <w:smallCaps/>
                <w:szCs w:val="24"/>
              </w:rPr>
              <w:t xml:space="preserve"> </w:t>
            </w:r>
            <w:r w:rsidR="008F462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%"/>
                  </w:textInput>
                </w:ffData>
              </w:fldChar>
            </w:r>
            <w:r w:rsidR="008F462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="008F462F">
              <w:rPr>
                <w:rFonts w:ascii="Arial Narrow" w:hAnsi="Arial Narrow" w:cs="Arial"/>
                <w:b/>
                <w:szCs w:val="24"/>
              </w:rPr>
            </w:r>
            <w:r w:rsidR="008F462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="008F462F">
              <w:rPr>
                <w:rFonts w:ascii="Arial Narrow" w:hAnsi="Arial Narrow" w:cs="Arial"/>
                <w:b/>
                <w:noProof/>
                <w:szCs w:val="24"/>
              </w:rPr>
              <w:t>6%</w:t>
            </w:r>
            <w:r w:rsidR="008F462F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="008F462F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37567F">
              <w:rPr>
                <w:rFonts w:ascii="Arial Narrow" w:hAnsi="Arial Narrow" w:cs="Arial"/>
                <w:smallCaps/>
                <w:szCs w:val="24"/>
              </w:rPr>
              <w:t>on balance)</w:t>
            </w:r>
            <w:r w:rsidR="008F462F">
              <w:rPr>
                <w:rFonts w:ascii="Arial Narrow" w:hAnsi="Arial Narrow" w:cs="Arial"/>
                <w:smallCaps/>
                <w:szCs w:val="24"/>
              </w:rPr>
              <w:t xml:space="preserve"> </w:t>
            </w:r>
            <w:r w:rsidR="008F462F" w:rsidRPr="008F462F">
              <w:rPr>
                <w:rFonts w:ascii="Arial Narrow" w:hAnsi="Arial Narrow" w:cs="Arial"/>
                <w:b/>
                <w:smallCaps/>
                <w:szCs w:val="24"/>
              </w:rPr>
              <w:t>*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E6E047" w14:textId="77777777" w:rsidR="00550C7D" w:rsidRPr="0037567F" w:rsidRDefault="00FD38B9" w:rsidP="00550C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550C7D" w:rsidRPr="0037567F" w14:paraId="132264E4" w14:textId="77777777" w:rsidTr="00707FF9">
        <w:tc>
          <w:tcPr>
            <w:tcW w:w="7470" w:type="dxa"/>
            <w:tcBorders>
              <w:right w:val="nil"/>
            </w:tcBorders>
          </w:tcPr>
          <w:p w14:paraId="54490860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mallCaps/>
                <w:szCs w:val="24"/>
              </w:rPr>
            </w:pPr>
            <w:r w:rsidRPr="0037567F">
              <w:rPr>
                <w:rFonts w:ascii="Arial Narrow" w:hAnsi="Arial Narrow" w:cs="Arial"/>
                <w:b/>
                <w:smallCaps/>
                <w:szCs w:val="24"/>
              </w:rPr>
              <w:t>Total Deduct for This Purchase Order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33EF1" w14:textId="77777777" w:rsidR="00550C7D" w:rsidRPr="0037567F" w:rsidRDefault="00FD38B9" w:rsidP="00550C7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 Narrow" w:hAnsi="Arial Narrow" w:cs="Arial"/>
                <w:smallCaps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000,000.00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Cs w:val="24"/>
              </w:rPr>
            </w:r>
            <w:r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Cs w:val="24"/>
              </w:rPr>
              <w:t>$000,000.00</w:t>
            </w:r>
            <w:r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2985414B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mallCaps/>
          <w:sz w:val="20"/>
        </w:rPr>
      </w:pPr>
    </w:p>
    <w:p w14:paraId="78269224" w14:textId="77777777" w:rsidR="00550C7D" w:rsidRPr="0037567F" w:rsidRDefault="00550C7D" w:rsidP="00550C7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Arial"/>
          <w:smallCaps/>
          <w:sz w:val="20"/>
        </w:rPr>
      </w:pPr>
      <w:r w:rsidRPr="0037567F">
        <w:rPr>
          <w:rFonts w:ascii="Arial Narrow" w:hAnsi="Arial Narrow" w:cs="Arial"/>
          <w:smallCaps/>
          <w:sz w:val="20"/>
        </w:rPr>
        <w:t xml:space="preserve">Owner’s Certificate of Exemption: </w:t>
      </w:r>
      <w:r w:rsidRPr="0037567F">
        <w:rPr>
          <w:rFonts w:ascii="Arial Narrow" w:hAnsi="Arial Narrow" w:cs="Arial"/>
          <w:smallCaps/>
          <w:sz w:val="20"/>
          <w:u w:val="single"/>
        </w:rPr>
        <w:t>85-8014988828C-5</w:t>
      </w:r>
    </w:p>
    <w:p w14:paraId="7AC15C3F" w14:textId="77777777" w:rsidR="00550C7D" w:rsidRPr="0037567F" w:rsidRDefault="00550C7D" w:rsidP="00550C7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Arial"/>
          <w:smallCaps/>
          <w:sz w:val="20"/>
        </w:rPr>
      </w:pPr>
      <w:r w:rsidRPr="0037567F">
        <w:rPr>
          <w:rFonts w:ascii="Arial Narrow" w:hAnsi="Arial Narrow" w:cs="Arial"/>
          <w:smallCaps/>
          <w:sz w:val="20"/>
        </w:rPr>
        <w:t>All Deliveries Shall be According to Approved Schedule.</w:t>
      </w:r>
    </w:p>
    <w:p w14:paraId="66FCCFC0" w14:textId="77777777" w:rsidR="00550C7D" w:rsidRDefault="00550C7D" w:rsidP="00550C7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Arial"/>
          <w:smallCaps/>
          <w:sz w:val="20"/>
        </w:rPr>
      </w:pPr>
      <w:r w:rsidRPr="0037567F">
        <w:rPr>
          <w:rFonts w:ascii="Arial Narrow" w:hAnsi="Arial Narrow" w:cs="Arial"/>
          <w:smallCaps/>
          <w:sz w:val="20"/>
        </w:rPr>
        <w:t xml:space="preserve">All Materials Included in this Purchase Order Shall Conform </w:t>
      </w:r>
      <w:r w:rsidR="006E59E1">
        <w:rPr>
          <w:rFonts w:ascii="Arial Narrow" w:hAnsi="Arial Narrow" w:cs="Arial"/>
          <w:smallCaps/>
          <w:sz w:val="20"/>
        </w:rPr>
        <w:t xml:space="preserve">Strictly </w:t>
      </w:r>
      <w:r w:rsidRPr="0037567F">
        <w:rPr>
          <w:rFonts w:ascii="Arial Narrow" w:hAnsi="Arial Narrow" w:cs="Arial"/>
          <w:smallCaps/>
          <w:sz w:val="20"/>
        </w:rPr>
        <w:t>to the Requirem</w:t>
      </w:r>
      <w:r w:rsidR="008F462F">
        <w:rPr>
          <w:rFonts w:ascii="Arial Narrow" w:hAnsi="Arial Narrow" w:cs="Arial"/>
          <w:smallCaps/>
          <w:sz w:val="20"/>
        </w:rPr>
        <w:t>ents of the Contract Documents.</w:t>
      </w:r>
    </w:p>
    <w:p w14:paraId="0BBAE420" w14:textId="77777777" w:rsidR="008F462F" w:rsidRPr="0037567F" w:rsidRDefault="008F462F" w:rsidP="00550C7D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 Narrow" w:hAnsi="Arial Narrow" w:cs="Arial"/>
          <w:smallCaps/>
          <w:sz w:val="20"/>
        </w:rPr>
      </w:pPr>
      <w:r w:rsidRPr="008F462F">
        <w:rPr>
          <w:rFonts w:ascii="Arial Narrow" w:hAnsi="Arial Narrow" w:cs="Arial"/>
          <w:b/>
          <w:smallCaps/>
          <w:sz w:val="20"/>
        </w:rPr>
        <w:t>*</w:t>
      </w:r>
      <w:r>
        <w:rPr>
          <w:rFonts w:ascii="Arial Narrow" w:hAnsi="Arial Narrow" w:cs="Arial"/>
          <w:smallCaps/>
          <w:sz w:val="20"/>
        </w:rPr>
        <w:t xml:space="preserve"> </w:t>
      </w:r>
      <w:r w:rsidR="00E31B4E">
        <w:rPr>
          <w:rFonts w:ascii="Arial Narrow" w:hAnsi="Arial Narrow" w:cs="Arial"/>
          <w:smallCaps/>
          <w:sz w:val="20"/>
        </w:rPr>
        <w:t xml:space="preserve">Hillsborough County Sales Tax rate.  </w:t>
      </w:r>
      <w:r>
        <w:rPr>
          <w:rFonts w:ascii="Arial Narrow" w:hAnsi="Arial Narrow" w:cs="Arial"/>
          <w:smallCaps/>
          <w:sz w:val="20"/>
        </w:rPr>
        <w:t>Verify current Sales Tax Rate for county of business address.</w:t>
      </w:r>
    </w:p>
    <w:p w14:paraId="1BCE5E45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smallCaps/>
          <w:sz w:val="20"/>
        </w:rPr>
      </w:pPr>
    </w:p>
    <w:p w14:paraId="57032AD9" w14:textId="77777777" w:rsidR="00550C7D" w:rsidRPr="0037567F" w:rsidRDefault="00550C7D" w:rsidP="00550C7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b/>
          <w:smallCaps/>
          <w:szCs w:val="24"/>
        </w:rPr>
      </w:pPr>
      <w:r w:rsidRPr="0037567F">
        <w:rPr>
          <w:rFonts w:ascii="Arial Narrow" w:hAnsi="Arial Narrow" w:cs="Arial"/>
          <w:b/>
          <w:smallCaps/>
          <w:szCs w:val="24"/>
        </w:rPr>
        <w:t>ALL DELIVERIES REQUIRE 48 HOUR NOTIFICATION:</w:t>
      </w:r>
    </w:p>
    <w:tbl>
      <w:tblPr>
        <w:tblStyle w:val="TableGrid1"/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550C7D" w:rsidRPr="0037567F" w14:paraId="33F9D952" w14:textId="77777777" w:rsidTr="00550C7D">
        <w:tc>
          <w:tcPr>
            <w:tcW w:w="10800" w:type="dxa"/>
            <w:tcBorders>
              <w:left w:val="nil"/>
              <w:bottom w:val="dotted" w:sz="4" w:space="0" w:color="auto"/>
              <w:right w:val="nil"/>
            </w:tcBorders>
          </w:tcPr>
          <w:p w14:paraId="2F8F9FFF" w14:textId="77777777" w:rsidR="00550C7D" w:rsidRPr="0037567F" w:rsidRDefault="00550C7D" w:rsidP="00550C7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37567F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tact Information"/>
                  </w:textInput>
                </w:ffData>
              </w:fldChar>
            </w:r>
            <w:r w:rsidRPr="0037567F">
              <w:rPr>
                <w:rFonts w:ascii="Arial Narrow" w:hAnsi="Arial Narrow" w:cs="Arial"/>
                <w:b/>
                <w:szCs w:val="24"/>
              </w:rPr>
              <w:instrText xml:space="preserve"> FORMTEXT </w:instrText>
            </w:r>
            <w:r w:rsidRPr="0037567F">
              <w:rPr>
                <w:rFonts w:ascii="Arial Narrow" w:hAnsi="Arial Narrow" w:cs="Arial"/>
                <w:b/>
                <w:szCs w:val="24"/>
              </w:rPr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37567F">
              <w:rPr>
                <w:rFonts w:ascii="Arial Narrow" w:hAnsi="Arial Narrow" w:cs="Arial"/>
                <w:b/>
                <w:noProof/>
                <w:szCs w:val="24"/>
              </w:rPr>
              <w:t>Insert Contact Information</w:t>
            </w:r>
            <w:r w:rsidRPr="0037567F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1312F6E8" w14:textId="77777777" w:rsidR="00473C43" w:rsidRPr="0037567F" w:rsidRDefault="00473C43" w:rsidP="00550C7D">
      <w:pPr>
        <w:jc w:val="both"/>
        <w:rPr>
          <w:rFonts w:ascii="Arial Narrow" w:hAnsi="Arial Narrow"/>
          <w:sz w:val="20"/>
        </w:rPr>
      </w:pPr>
    </w:p>
    <w:p w14:paraId="5996ED22" w14:textId="77777777" w:rsidR="000F279A" w:rsidRPr="0037567F" w:rsidRDefault="000F279A" w:rsidP="00550C7D">
      <w:pPr>
        <w:pBdr>
          <w:bottom w:val="dotted" w:sz="4" w:space="1" w:color="auto"/>
        </w:pBdr>
        <w:jc w:val="both"/>
        <w:rPr>
          <w:rFonts w:ascii="Arial Narrow" w:hAnsi="Arial Narrow"/>
          <w:sz w:val="20"/>
        </w:rPr>
      </w:pPr>
    </w:p>
    <w:p w14:paraId="0E141CCD" w14:textId="77777777" w:rsidR="002B54BD" w:rsidRPr="0037567F" w:rsidRDefault="002B54BD" w:rsidP="00550C7D">
      <w:pPr>
        <w:rPr>
          <w:rFonts w:ascii="Arial Narrow" w:hAnsi="Arial Narrow" w:cs="Arial"/>
          <w:sz w:val="16"/>
          <w:szCs w:val="16"/>
        </w:rPr>
      </w:pPr>
      <w:r w:rsidRPr="0037567F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37567F">
        <w:rPr>
          <w:rFonts w:ascii="Arial Narrow" w:hAnsi="Arial Narrow" w:cs="Arial"/>
          <w:sz w:val="16"/>
          <w:szCs w:val="16"/>
        </w:rPr>
        <w:tab/>
      </w:r>
      <w:r w:rsidRPr="0037567F">
        <w:rPr>
          <w:rFonts w:ascii="Arial Narrow" w:hAnsi="Arial Narrow" w:cs="Arial"/>
          <w:sz w:val="16"/>
          <w:szCs w:val="16"/>
        </w:rPr>
        <w:fldChar w:fldCharType="begin"/>
      </w:r>
      <w:r w:rsidRPr="0037567F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37567F">
        <w:rPr>
          <w:rFonts w:ascii="Arial Narrow" w:hAnsi="Arial Narrow" w:cs="Arial"/>
          <w:sz w:val="16"/>
          <w:szCs w:val="16"/>
        </w:rPr>
        <w:fldChar w:fldCharType="separate"/>
      </w:r>
      <w:r w:rsidR="000661D1">
        <w:rPr>
          <w:rFonts w:ascii="Arial Narrow" w:hAnsi="Arial Narrow" w:cs="Arial"/>
          <w:noProof/>
          <w:sz w:val="16"/>
          <w:szCs w:val="16"/>
        </w:rPr>
        <w:t>DOPO-Exhibit 02 (Contract Entity DOPO Request).docx</w:t>
      </w:r>
      <w:r w:rsidRPr="0037567F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37567F" w:rsidSect="0085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70" w:right="720" w:bottom="720" w:left="720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6B3D2" w14:textId="77777777" w:rsidR="00495AC7" w:rsidRDefault="00495AC7">
      <w:r>
        <w:separator/>
      </w:r>
    </w:p>
  </w:endnote>
  <w:endnote w:type="continuationSeparator" w:id="0">
    <w:p w14:paraId="5CACBF66" w14:textId="77777777" w:rsidR="00495AC7" w:rsidRDefault="0049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7D522" w14:textId="77777777" w:rsidR="006A6B8F" w:rsidRDefault="006A6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39A8" w14:textId="77777777" w:rsidR="00930125" w:rsidRDefault="00930125" w:rsidP="000F279A">
    <w:pPr>
      <w:pStyle w:val="Footer"/>
      <w:tabs>
        <w:tab w:val="clear" w:pos="4320"/>
        <w:tab w:val="clear" w:pos="8640"/>
      </w:tabs>
      <w:spacing w:before="24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6A6B8F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6A6B8F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D11" w14:textId="77777777" w:rsidR="00930125" w:rsidRPr="00227285" w:rsidRDefault="00930125" w:rsidP="000F279A">
    <w:pPr>
      <w:pStyle w:val="Footer"/>
      <w:tabs>
        <w:tab w:val="clear" w:pos="4320"/>
        <w:tab w:val="clear" w:pos="8640"/>
        <w:tab w:val="right" w:pos="14400"/>
      </w:tabs>
      <w:spacing w:before="240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27285">
      <w:rPr>
        <w:rStyle w:val="PageNumber"/>
        <w:rFonts w:ascii="Arial Narrow" w:hAnsi="Arial Narrow"/>
        <w:smallCaps/>
        <w:sz w:val="20"/>
      </w:rPr>
      <w:fldChar w:fldCharType="begin"/>
    </w:r>
    <w:r w:rsidRPr="00227285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227285">
      <w:rPr>
        <w:rStyle w:val="PageNumber"/>
        <w:rFonts w:ascii="Arial Narrow" w:hAnsi="Arial Narrow"/>
        <w:smallCaps/>
        <w:sz w:val="20"/>
      </w:rPr>
      <w:fldChar w:fldCharType="separate"/>
    </w:r>
    <w:r w:rsidR="00E31B4E">
      <w:rPr>
        <w:rStyle w:val="PageNumber"/>
        <w:rFonts w:ascii="Arial Narrow" w:hAnsi="Arial Narrow"/>
        <w:smallCaps/>
        <w:noProof/>
        <w:sz w:val="20"/>
      </w:rPr>
      <w:t>1</w:t>
    </w:r>
    <w:r w:rsidRPr="00227285">
      <w:rPr>
        <w:rStyle w:val="PageNumber"/>
        <w:rFonts w:ascii="Arial Narrow" w:hAnsi="Arial Narrow"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27285">
      <w:rPr>
        <w:rFonts w:ascii="Arial Narrow" w:hAnsi="Arial Narrow"/>
        <w:smallCaps/>
        <w:sz w:val="20"/>
      </w:rPr>
      <w:fldChar w:fldCharType="begin"/>
    </w:r>
    <w:r w:rsidRPr="00227285">
      <w:rPr>
        <w:rFonts w:ascii="Arial Narrow" w:hAnsi="Arial Narrow"/>
        <w:smallCaps/>
        <w:sz w:val="20"/>
      </w:rPr>
      <w:instrText xml:space="preserve"> NUMPAGES  \* MERGEFORMAT </w:instrText>
    </w:r>
    <w:r w:rsidRPr="00227285">
      <w:rPr>
        <w:rFonts w:ascii="Arial Narrow" w:hAnsi="Arial Narrow"/>
        <w:smallCaps/>
        <w:sz w:val="20"/>
      </w:rPr>
      <w:fldChar w:fldCharType="separate"/>
    </w:r>
    <w:r w:rsidR="00E31B4E">
      <w:rPr>
        <w:rFonts w:ascii="Arial Narrow" w:hAnsi="Arial Narrow"/>
        <w:smallCaps/>
        <w:noProof/>
        <w:sz w:val="20"/>
      </w:rPr>
      <w:t>1</w:t>
    </w:r>
    <w:r w:rsidRPr="00227285">
      <w:rPr>
        <w:rFonts w:ascii="Arial Narrow" w:hAnsi="Arial Narrow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89315" w14:textId="77777777" w:rsidR="00495AC7" w:rsidRDefault="00495AC7">
      <w:r>
        <w:separator/>
      </w:r>
    </w:p>
  </w:footnote>
  <w:footnote w:type="continuationSeparator" w:id="0">
    <w:p w14:paraId="0024CAA9" w14:textId="77777777" w:rsidR="00495AC7" w:rsidRDefault="0049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753" w14:textId="77777777" w:rsidR="006A6B8F" w:rsidRDefault="006A6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69FD" w14:textId="77777777" w:rsidR="006A6B8F" w:rsidRDefault="006A6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E528" w14:textId="77777777" w:rsidR="006A6B8F" w:rsidRPr="00DB1A73" w:rsidRDefault="006A6B8F" w:rsidP="006A6B8F">
    <w:pPr>
      <w:tabs>
        <w:tab w:val="right" w:pos="9360"/>
      </w:tabs>
      <w:jc w:val="both"/>
      <w:rPr>
        <w:rFonts w:ascii="Arial Narrow" w:hAnsi="Arial Narrow" w:cs="Arial"/>
        <w:smallCaps/>
        <w:noProof/>
        <w:sz w:val="20"/>
      </w:rPr>
    </w:pPr>
    <w:r w:rsidRPr="00DB1A73">
      <w:rPr>
        <w:rFonts w:ascii="Arial Narrow" w:hAnsi="Arial Narrow" w:cs="Arial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B955DA" wp14:editId="481F3D7F">
              <wp:simplePos x="0" y="0"/>
              <wp:positionH relativeFrom="column">
                <wp:posOffset>5816600</wp:posOffset>
              </wp:positionH>
              <wp:positionV relativeFrom="paragraph">
                <wp:posOffset>-66040</wp:posOffset>
              </wp:positionV>
              <wp:extent cx="1149350" cy="264496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A6C414" w14:textId="77777777" w:rsidR="006A6B8F" w:rsidRPr="0082745B" w:rsidRDefault="006A6B8F" w:rsidP="006A6B8F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DOPO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95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8pt;margin-top:-5.2pt;width:90.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" filled="f" stroked="f" strokeweight=".5pt">
              <v:textbox>
                <w:txbxContent>
                  <w:p w14:paraId="53A6C414" w14:textId="77777777" w:rsidR="006A6B8F" w:rsidRPr="0082745B" w:rsidRDefault="006A6B8F" w:rsidP="006A6B8F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DOPO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DB1A73">
      <w:rPr>
        <w:rFonts w:ascii="Arial Narrow" w:hAnsi="Arial Narrow" w:cs="Arial"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871EE7" wp14:editId="67B98817">
              <wp:simplePos x="0" y="0"/>
              <wp:positionH relativeFrom="column">
                <wp:posOffset>8112177</wp:posOffset>
              </wp:positionH>
              <wp:positionV relativeFrom="paragraph">
                <wp:posOffset>25211</wp:posOffset>
              </wp:positionV>
              <wp:extent cx="1125996" cy="264496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996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A2F4" w14:textId="77777777" w:rsidR="006A6B8F" w:rsidRPr="0082745B" w:rsidRDefault="006A6B8F" w:rsidP="006A6B8F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DOPO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871EE7" id="Text Box 1" o:spid="_x0000_s1027" type="#_x0000_t202" style="position:absolute;left:0;text-align:left;margin-left:638.75pt;margin-top:2pt;width:88.65pt;height:2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" filled="f" stroked="f" strokeweight=".5pt">
              <v:textbox>
                <w:txbxContent>
                  <w:p w14:paraId="545EA2F4" w14:textId="77777777" w:rsidR="006A6B8F" w:rsidRPr="0082745B" w:rsidRDefault="006A6B8F" w:rsidP="006A6B8F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DOPO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DB1A73" w:rsidRPr="00DB1A73">
      <w:rPr>
        <w:rFonts w:ascii="Arial Narrow" w:hAnsi="Arial Narrow" w:cs="Arial"/>
        <w:smallCaps/>
        <w:sz w:val="20"/>
      </w:rPr>
      <w:t>Administrative Services Business Center</w:t>
    </w:r>
  </w:p>
  <w:p w14:paraId="5EDD3580" w14:textId="3B413CCE" w:rsidR="006A6B8F" w:rsidRDefault="00DB1A73" w:rsidP="00DB1A73">
    <w:pPr>
      <w:tabs>
        <w:tab w:val="right" w:pos="10800"/>
      </w:tabs>
      <w:jc w:val="both"/>
    </w:pPr>
    <w:r>
      <w:rPr>
        <w:rFonts w:ascii="Arial Narrow" w:hAnsi="Arial Narrow" w:cs="Arial"/>
        <w:b/>
        <w:smallCaps/>
        <w:sz w:val="20"/>
      </w:rPr>
      <w:t>D</w:t>
    </w:r>
    <w:r w:rsidRPr="00DB32A6">
      <w:rPr>
        <w:rFonts w:ascii="Arial Narrow" w:hAnsi="Arial Narrow" w:cs="Arial"/>
        <w:b/>
        <w:smallCaps/>
        <w:sz w:val="20"/>
      </w:rPr>
      <w:t>irect Owner Purchase Order Program</w:t>
    </w:r>
    <w:r>
      <w:rPr>
        <w:rFonts w:ascii="Arial Narrow" w:hAnsi="Arial Narrow"/>
        <w:smallCaps/>
        <w:sz w:val="18"/>
        <w:szCs w:val="24"/>
      </w:rPr>
      <w:tab/>
    </w:r>
    <w:r w:rsidR="006A6B8F" w:rsidRPr="0085212D">
      <w:rPr>
        <w:rFonts w:ascii="Arial Narrow" w:hAnsi="Arial Narrow"/>
        <w:smallCaps/>
        <w:sz w:val="18"/>
        <w:szCs w:val="24"/>
      </w:rPr>
      <w:t xml:space="preserve">Edition: </w:t>
    </w:r>
    <w:r w:rsidR="00996C3A">
      <w:rPr>
        <w:rFonts w:ascii="Arial Narrow" w:hAnsi="Arial Narrow"/>
        <w:smallCaps/>
        <w:sz w:val="18"/>
        <w:szCs w:val="24"/>
      </w:rPr>
      <w:t>March 24</w:t>
    </w:r>
    <w:r w:rsidR="00867B33">
      <w:rPr>
        <w:rFonts w:ascii="Arial Narrow" w:hAnsi="Arial Narrow"/>
        <w:smallCaps/>
        <w:sz w:val="18"/>
        <w:szCs w:val="24"/>
      </w:rPr>
      <w:t>, 20</w:t>
    </w:r>
    <w:r w:rsidR="00996C3A">
      <w:rPr>
        <w:rFonts w:ascii="Arial Narrow" w:hAnsi="Arial Narrow"/>
        <w:smallCaps/>
        <w:sz w:val="18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E534D"/>
    <w:multiLevelType w:val="hybridMultilevel"/>
    <w:tmpl w:val="C9F8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18D"/>
    <w:rsid w:val="0003677A"/>
    <w:rsid w:val="000661D1"/>
    <w:rsid w:val="000A77AB"/>
    <w:rsid w:val="000F279A"/>
    <w:rsid w:val="001230AA"/>
    <w:rsid w:val="001F011E"/>
    <w:rsid w:val="001F24A8"/>
    <w:rsid w:val="00216407"/>
    <w:rsid w:val="00227285"/>
    <w:rsid w:val="0027018D"/>
    <w:rsid w:val="002B54BD"/>
    <w:rsid w:val="002D1744"/>
    <w:rsid w:val="0036314E"/>
    <w:rsid w:val="0037567F"/>
    <w:rsid w:val="00377E81"/>
    <w:rsid w:val="00424047"/>
    <w:rsid w:val="004558CF"/>
    <w:rsid w:val="00473C43"/>
    <w:rsid w:val="00482E48"/>
    <w:rsid w:val="00495AC7"/>
    <w:rsid w:val="00550C7D"/>
    <w:rsid w:val="005E19EA"/>
    <w:rsid w:val="006A6B8F"/>
    <w:rsid w:val="006B00FD"/>
    <w:rsid w:val="006B0C6A"/>
    <w:rsid w:val="006E59E1"/>
    <w:rsid w:val="006E75BC"/>
    <w:rsid w:val="00707FF9"/>
    <w:rsid w:val="00763CBF"/>
    <w:rsid w:val="007D234E"/>
    <w:rsid w:val="008500B2"/>
    <w:rsid w:val="00867B33"/>
    <w:rsid w:val="008A252B"/>
    <w:rsid w:val="008F462F"/>
    <w:rsid w:val="00921F3B"/>
    <w:rsid w:val="00930125"/>
    <w:rsid w:val="00996C3A"/>
    <w:rsid w:val="009D31E2"/>
    <w:rsid w:val="009F7549"/>
    <w:rsid w:val="00A442E3"/>
    <w:rsid w:val="00A83843"/>
    <w:rsid w:val="00A90FE4"/>
    <w:rsid w:val="00AE2DFF"/>
    <w:rsid w:val="00BD5160"/>
    <w:rsid w:val="00D14413"/>
    <w:rsid w:val="00DB1A73"/>
    <w:rsid w:val="00DC30EC"/>
    <w:rsid w:val="00E31B4E"/>
    <w:rsid w:val="00F96CA9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C61E0"/>
  <w15:docId w15:val="{13A412AB-E1DE-4F11-9D7F-613331DF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rsid w:val="00BD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16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5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AE369B0C9F4DCEA36BE575AAEF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B8AB-4E1A-4ED5-AD5E-45E02AFA2FE1}"/>
      </w:docPartPr>
      <w:docPartBody>
        <w:p w:rsidR="0076285D" w:rsidRDefault="005E01A6" w:rsidP="005E01A6">
          <w:pPr>
            <w:pStyle w:val="C2AE369B0C9F4DCEA36BE575AAEFAEA9"/>
          </w:pPr>
          <w:r w:rsidRPr="003F106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A6"/>
    <w:rsid w:val="005E01A6"/>
    <w:rsid w:val="0064137A"/>
    <w:rsid w:val="0076285D"/>
    <w:rsid w:val="00C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1A6"/>
    <w:rPr>
      <w:color w:val="808080"/>
    </w:rPr>
  </w:style>
  <w:style w:type="paragraph" w:customStyle="1" w:styleId="C2AE369B0C9F4DCEA36BE575AAEFAEA9">
    <w:name w:val="C2AE369B0C9F4DCEA36BE575AAEFAEA9"/>
    <w:rsid w:val="005E01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36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Amison, Adelle</cp:lastModifiedBy>
  <cp:revision>22</cp:revision>
  <cp:lastPrinted>2002-10-16T17:11:00Z</cp:lastPrinted>
  <dcterms:created xsi:type="dcterms:W3CDTF">2014-04-02T21:51:00Z</dcterms:created>
  <dcterms:modified xsi:type="dcterms:W3CDTF">2021-03-24T12:10:00Z</dcterms:modified>
</cp:coreProperties>
</file>